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5984" w:type="dxa"/>
        <w:tblLayout w:type="fixed"/>
        <w:tblLook w:val="04A0" w:firstRow="1" w:lastRow="0" w:firstColumn="1" w:lastColumn="0" w:noHBand="0" w:noVBand="1"/>
      </w:tblPr>
      <w:tblGrid>
        <w:gridCol w:w="2655"/>
        <w:gridCol w:w="430"/>
        <w:gridCol w:w="1017"/>
        <w:gridCol w:w="1109"/>
        <w:gridCol w:w="2268"/>
        <w:gridCol w:w="284"/>
        <w:gridCol w:w="1131"/>
        <w:gridCol w:w="1987"/>
        <w:gridCol w:w="1985"/>
        <w:gridCol w:w="3118"/>
      </w:tblGrid>
      <w:tr w:rsidR="009124A1" w14:paraId="171F1FE3" w14:textId="77777777" w:rsidTr="008E49E7">
        <w:trPr>
          <w:trHeight w:val="701"/>
        </w:trPr>
        <w:tc>
          <w:tcPr>
            <w:tcW w:w="15984" w:type="dxa"/>
            <w:gridSpan w:val="10"/>
            <w:shd w:val="clear" w:color="auto" w:fill="D9D9D9" w:themeFill="background1" w:themeFillShade="D9"/>
            <w:noWrap/>
            <w:vAlign w:val="center"/>
          </w:tcPr>
          <w:p w14:paraId="3540EF0A" w14:textId="77777777" w:rsidR="009124A1" w:rsidRPr="007E283E" w:rsidRDefault="009124A1" w:rsidP="005E1D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44622">
              <w:rPr>
                <w:rFonts w:ascii="Arial" w:hAnsi="Arial" w:cs="Arial"/>
                <w:b/>
                <w:sz w:val="36"/>
                <w:szCs w:val="56"/>
              </w:rPr>
              <w:t>RECURSOS HUMANOS</w:t>
            </w:r>
            <w:r w:rsidR="007E283E" w:rsidRPr="00644622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8E49E7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8E49E7">
              <w:rPr>
                <w:rFonts w:ascii="Arial" w:hAnsi="Arial" w:cs="Arial"/>
                <w:sz w:val="24"/>
                <w:szCs w:val="44"/>
              </w:rPr>
              <w:t>TATUADORES</w:t>
            </w:r>
          </w:p>
        </w:tc>
      </w:tr>
      <w:tr w:rsidR="006401A5" w:rsidRPr="006C57B4" w14:paraId="1A0314BF" w14:textId="77777777" w:rsidTr="008E49E7">
        <w:trPr>
          <w:trHeight w:val="340"/>
        </w:trPr>
        <w:tc>
          <w:tcPr>
            <w:tcW w:w="265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017055C" w14:textId="77777777" w:rsidR="006401A5" w:rsidRPr="004770BF" w:rsidRDefault="00A710C7" w:rsidP="00A710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4824" w:type="dxa"/>
            <w:gridSpan w:val="4"/>
            <w:vMerge w:val="restart"/>
            <w:noWrap/>
            <w:vAlign w:val="center"/>
          </w:tcPr>
          <w:p w14:paraId="2E354F3F" w14:textId="77777777" w:rsidR="006401A5" w:rsidRPr="006C57B4" w:rsidRDefault="00F827D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54ADF082DEFE4A139B5F7B5CC139040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5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14:paraId="4E2DFFE6" w14:textId="77777777"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7090" w:type="dxa"/>
            <w:gridSpan w:val="3"/>
            <w:vMerge w:val="restart"/>
            <w:noWrap/>
            <w:vAlign w:val="center"/>
          </w:tcPr>
          <w:p w14:paraId="55BEF67E" w14:textId="77777777" w:rsidR="006401A5" w:rsidRPr="006C57B4" w:rsidRDefault="00F827D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157FDEFDAC294386ABC505B692157FE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14:paraId="203B72BC" w14:textId="77777777" w:rsidTr="008E49E7">
        <w:trPr>
          <w:trHeight w:val="207"/>
        </w:trPr>
        <w:tc>
          <w:tcPr>
            <w:tcW w:w="2655" w:type="dxa"/>
            <w:vMerge/>
            <w:shd w:val="clear" w:color="auto" w:fill="D9D9D9" w:themeFill="background1" w:themeFillShade="D9"/>
            <w:noWrap/>
            <w:vAlign w:val="center"/>
          </w:tcPr>
          <w:p w14:paraId="033F961E" w14:textId="77777777"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14:paraId="396EAF40" w14:textId="77777777"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46067D" w14:textId="77777777"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0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14:paraId="2773CAE5" w14:textId="77777777"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9E7" w:rsidRPr="006C57B4" w14:paraId="35295FB6" w14:textId="77777777" w:rsidTr="008E49E7">
        <w:trPr>
          <w:trHeight w:val="531"/>
        </w:trPr>
        <w:tc>
          <w:tcPr>
            <w:tcW w:w="2655" w:type="dxa"/>
            <w:shd w:val="clear" w:color="auto" w:fill="D9D9D9" w:themeFill="background1" w:themeFillShade="D9"/>
            <w:noWrap/>
            <w:vAlign w:val="center"/>
          </w:tcPr>
          <w:p w14:paraId="23AD4AF9" w14:textId="77777777"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DIRECTOR TECNICO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220088" w14:textId="77777777"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1882" w:type="dxa"/>
            <w:gridSpan w:val="7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57B4597" w14:textId="77777777" w:rsidR="008E49E7" w:rsidRPr="006C57B4" w:rsidRDefault="00F827D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IRECTOR TECNICO"/>
                <w:tag w:val="DIRECTOR TECNICO"/>
                <w:id w:val="-697853766"/>
                <w:placeholder>
                  <w:docPart w:val="03DD899C448843C380EF8109EE7BE4C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8E49E7" w:rsidRPr="00E67BD9">
                  <w:rPr>
                    <w:rStyle w:val="Estilo5"/>
                    <w:i/>
                  </w:rPr>
                  <w:t xml:space="preserve">   </w:t>
                </w:r>
                <w:r w:rsidR="008E49E7" w:rsidRPr="004537BB">
                  <w:rPr>
                    <w:rStyle w:val="Estilo5"/>
                    <w:i/>
                    <w:color w:val="FF0000"/>
                  </w:rPr>
                  <w:t xml:space="preserve">DIRECTOR TECNICO    </w:t>
                </w:r>
              </w:sdtContent>
            </w:sdt>
          </w:p>
        </w:tc>
      </w:tr>
      <w:tr w:rsidR="004565E3" w:rsidRPr="006C57B4" w14:paraId="7D815F85" w14:textId="77777777" w:rsidTr="004565E3">
        <w:trPr>
          <w:trHeight w:val="495"/>
        </w:trPr>
        <w:tc>
          <w:tcPr>
            <w:tcW w:w="3085" w:type="dxa"/>
            <w:gridSpan w:val="2"/>
            <w:shd w:val="clear" w:color="auto" w:fill="D9D9D9" w:themeFill="background1" w:themeFillShade="D9"/>
            <w:noWrap/>
            <w:vAlign w:val="center"/>
          </w:tcPr>
          <w:p w14:paraId="0F49A941" w14:textId="77777777"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14:paraId="17EED7D1" w14:textId="77777777"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Y APELLIDO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A1F0E" w14:textId="77777777"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noWrap/>
            <w:vAlign w:val="center"/>
          </w:tcPr>
          <w:p w14:paraId="0AE6236C" w14:textId="77777777" w:rsidR="004565E3" w:rsidRDefault="004565E3" w:rsidP="004D4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LIBRETA SANITARIA </w:t>
            </w:r>
          </w:p>
          <w:p w14:paraId="39E996B7" w14:textId="77777777" w:rsidR="004565E3" w:rsidRPr="004770BF" w:rsidRDefault="004565E3" w:rsidP="004D4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FECHA DE </w:t>
            </w:r>
            <w:r w:rsidRPr="004770BF">
              <w:rPr>
                <w:rFonts w:ascii="Arial" w:hAnsi="Arial" w:cs="Arial"/>
                <w:b/>
                <w:sz w:val="18"/>
                <w:szCs w:val="18"/>
              </w:rPr>
              <w:t>VENCIMIENTO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47B1F6" w14:textId="77777777" w:rsidR="004565E3" w:rsidRPr="004770BF" w:rsidRDefault="004565E3" w:rsidP="004565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CURSO DE CAPACITACION  MINISTERIO DE SALUD D.S.Y D.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14:paraId="46830F25" w14:textId="77777777" w:rsidR="004565E3" w:rsidRPr="004770BF" w:rsidRDefault="004565E3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LA CAPACITACION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CE8E40C" w14:textId="77777777" w:rsidR="004565E3" w:rsidRPr="004770BF" w:rsidRDefault="004565E3" w:rsidP="004565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4565E3" w:rsidRPr="006C57B4" w14:paraId="7C0E479C" w14:textId="77777777" w:rsidTr="004565E3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14:paraId="673A763D" w14:textId="77777777" w:rsidR="004565E3" w:rsidRPr="006C57B4" w:rsidRDefault="00F827DE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lock w:val="sdtLocked"/>
                <w:placeholder>
                  <w:docPart w:val="2B0F77D7B9424066A6E755A532487D8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NOMBRE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8D6E4FE" w14:textId="77777777" w:rsidR="004565E3" w:rsidRPr="006C57B4" w:rsidRDefault="00F827DE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DA404FCDA7D345A1938D1732070CA6A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E67BD9">
                  <w:rPr>
                    <w:rStyle w:val="Estilo5"/>
                    <w:i/>
                  </w:rPr>
                  <w:t xml:space="preserve">   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>
                  <w:rPr>
                    <w:rStyle w:val="Estilo5"/>
                    <w:i/>
                    <w:color w:val="FF0000"/>
                  </w:rPr>
                  <w:t>DNI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4565E3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14:paraId="771BAE26" w14:textId="77777777" w:rsidR="004565E3" w:rsidRPr="006C57B4" w:rsidRDefault="00F827DE" w:rsidP="004565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940142086"/>
                <w:placeholder>
                  <w:docPart w:val="858F6C2DDF294E9486B81046DE39DCD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>
                  <w:rPr>
                    <w:i/>
                    <w:color w:val="FF0000"/>
                  </w:rPr>
                  <w:t xml:space="preserve">  </w:t>
                </w:r>
                <w:r w:rsidR="00A07D9B" w:rsidRPr="00A07D9B">
                  <w:rPr>
                    <w:b/>
                    <w:i/>
                    <w:color w:val="FF0000"/>
                  </w:rPr>
                  <w:t>FECHA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14:paraId="7BF4EBC0" w14:textId="77777777" w:rsidR="004565E3" w:rsidRPr="006C57B4" w:rsidRDefault="00F827DE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1340547135"/>
                <w:placeholder>
                  <w:docPart w:val="AA5548AF42B2461DA71B0A0644CFFEBE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SI/NO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14:paraId="7E052001" w14:textId="77777777" w:rsidR="004565E3" w:rsidRPr="006C57B4" w:rsidRDefault="00F827DE" w:rsidP="005E1D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584370552"/>
                <w:placeholder>
                  <w:docPart w:val="242F1BF75C8A4800BEB7E1E6CECDE662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  <w:r w:rsidR="00A07D9B" w:rsidRPr="00A07D9B">
                  <w:rPr>
                    <w:b/>
                    <w:i/>
                    <w:color w:val="FF0000"/>
                  </w:rPr>
                  <w:t>FECHA</w:t>
                </w:r>
                <w:r w:rsidR="004565E3" w:rsidRPr="004537BB">
                  <w:rPr>
                    <w:i/>
                    <w:color w:val="FF0000"/>
                  </w:rPr>
                  <w:t xml:space="preserve"> 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25A9BEED" w14:textId="77777777" w:rsidR="004565E3" w:rsidRPr="006C57B4" w:rsidRDefault="004565E3" w:rsidP="00117006">
            <w:pPr>
              <w:jc w:val="center"/>
              <w:rPr>
                <w:rFonts w:ascii="Arial" w:hAnsi="Arial" w:cs="Arial"/>
              </w:rPr>
            </w:pPr>
          </w:p>
        </w:tc>
      </w:tr>
      <w:tr w:rsidR="004565E3" w:rsidRPr="006C57B4" w14:paraId="0AD01B2A" w14:textId="77777777" w:rsidTr="004565E3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14:paraId="4ADE30BF" w14:textId="77777777" w:rsidR="004565E3" w:rsidRPr="006C57B4" w:rsidRDefault="00F827DE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3EB1663B8E45438283AF2F714062D71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900D9A4" w14:textId="77777777" w:rsidR="004565E3" w:rsidRPr="006C57B4" w:rsidRDefault="00F827DE" w:rsidP="00A07D9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93870172"/>
                <w:placeholder>
                  <w:docPart w:val="97EAFB3E4EAB46E7BB738A4D301C016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4565E3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4565E3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14:paraId="40AA42A4" w14:textId="77777777" w:rsidR="004565E3" w:rsidRPr="006C57B4" w:rsidRDefault="00F827DE" w:rsidP="004565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068268482"/>
                <w:placeholder>
                  <w:docPart w:val="45C236D4F8404717A676461E33309857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4565E3" w:rsidRPr="004537BB">
                  <w:rPr>
                    <w:i/>
                    <w:color w:val="FF0000"/>
                  </w:rPr>
                  <w:t xml:space="preserve"> 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14:paraId="5ECB7427" w14:textId="77777777" w:rsidR="004565E3" w:rsidRPr="006C57B4" w:rsidRDefault="00F827DE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1687440749"/>
                <w:placeholder>
                  <w:docPart w:val="9566BD8A09614639894F321AA43C8CC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14:paraId="3E33EF8F" w14:textId="77777777" w:rsidR="004565E3" w:rsidRPr="006C57B4" w:rsidRDefault="00F827DE" w:rsidP="005E1D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437566902"/>
                <w:placeholder>
                  <w:docPart w:val="E6A2AAC31FDA4A0DAA0D694B75DB720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4565E3" w:rsidRPr="004537BB">
                  <w:rPr>
                    <w:i/>
                    <w:color w:val="FF0000"/>
                  </w:rPr>
                  <w:t xml:space="preserve"> </w:t>
                </w:r>
                <w:r w:rsidR="004565E3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565E3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697A104C" w14:textId="77777777" w:rsidR="004565E3" w:rsidRPr="006C57B4" w:rsidRDefault="004565E3" w:rsidP="00117006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14:paraId="1A69358D" w14:textId="77777777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14:paraId="6CAECEC8" w14:textId="77777777" w:rsidR="00A07D9B" w:rsidRPr="006C57B4" w:rsidRDefault="00F827D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349020161"/>
                <w:placeholder>
                  <w:docPart w:val="B6FA4E2D3A9D4468A4DB17B88E3827D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093FB529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396509966"/>
                <w:placeholder>
                  <w:docPart w:val="D07BB7BACF8F416490552F3405ABC2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14:paraId="6C15ABF3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644731987"/>
                <w:placeholder>
                  <w:docPart w:val="FAB01976D7114AD3A0D3167D78F84DDF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14:paraId="1672831D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2059042106"/>
                <w:placeholder>
                  <w:docPart w:val="85C48C54EF964A37B32E54C293ED117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14:paraId="421CB080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65024975"/>
                <w:placeholder>
                  <w:docPart w:val="2755E048DA4A4C80A24C34FE2385C3E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61ABE47B" w14:textId="77777777"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14:paraId="22691B1F" w14:textId="77777777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14:paraId="51382728" w14:textId="77777777" w:rsidR="00A07D9B" w:rsidRPr="006C57B4" w:rsidRDefault="00F827D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780070186"/>
                <w:placeholder>
                  <w:docPart w:val="754E06C854F54ACC8A9B59E8741D0A9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2430790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849947668"/>
                <w:placeholder>
                  <w:docPart w:val="79E3F351F2154167AF4A5D89241265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14:paraId="10861DF2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14981081"/>
                <w:placeholder>
                  <w:docPart w:val="3D7CC7BCF46145C78D6F5DAC1874152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14:paraId="04377F7F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328562200"/>
                <w:placeholder>
                  <w:docPart w:val="0C8A54E43E3942B38C6F83F5AA650C6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14:paraId="6022CF8D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657468122"/>
                <w:placeholder>
                  <w:docPart w:val="1C77853C86A6499C8FE23F3CC5C1EA8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328138B4" w14:textId="77777777"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14:paraId="273DB3C8" w14:textId="77777777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14:paraId="354243E9" w14:textId="77777777" w:rsidR="00A07D9B" w:rsidRPr="006C57B4" w:rsidRDefault="00F827D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540783472"/>
                <w:placeholder>
                  <w:docPart w:val="3B9AAEE96DB040BF8490C70965DBA4E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4A341EB5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998022616"/>
                <w:placeholder>
                  <w:docPart w:val="77940B6964B1431A84938C156396C4D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14:paraId="4C8AD028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463334730"/>
                <w:placeholder>
                  <w:docPart w:val="A77BB36FD63C446384D7089521989D2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14:paraId="04607689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1030103477"/>
                <w:placeholder>
                  <w:docPart w:val="F6FA06BC66C64615AADF18360BD68701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14:paraId="03B01DBF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070930144"/>
                <w:placeholder>
                  <w:docPart w:val="C8C42F558E7B43D1AE6E44A57EB2115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1671CFCD" w14:textId="77777777"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07D9B" w:rsidRPr="006C57B4" w14:paraId="7D90FCF5" w14:textId="77777777" w:rsidTr="00AE65E5">
        <w:trPr>
          <w:trHeight w:val="510"/>
        </w:trPr>
        <w:tc>
          <w:tcPr>
            <w:tcW w:w="3085" w:type="dxa"/>
            <w:gridSpan w:val="2"/>
            <w:noWrap/>
            <w:vAlign w:val="center"/>
          </w:tcPr>
          <w:p w14:paraId="0526BE00" w14:textId="77777777" w:rsidR="00A07D9B" w:rsidRPr="006C57B4" w:rsidRDefault="00F827DE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042667686"/>
                <w:placeholder>
                  <w:docPart w:val="242404E732A84AD6976DAC32A4A2F90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A53BE46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34452640"/>
                <w:placeholder>
                  <w:docPart w:val="85311E4F005940469FBD3EC76B686FF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E67BD9">
                  <w:rPr>
                    <w:rStyle w:val="Estilo5"/>
                    <w:i/>
                  </w:rPr>
                  <w:t xml:space="preserve">   </w:t>
                </w:r>
                <w:r w:rsidR="00A07D9B">
                  <w:rPr>
                    <w:rStyle w:val="Estilo5"/>
                    <w:i/>
                    <w:color w:val="FF0000"/>
                  </w:rPr>
                  <w:t>_  _  _  _</w:t>
                </w:r>
                <w:r w:rsidR="00A07D9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07D9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2552" w:type="dxa"/>
            <w:gridSpan w:val="2"/>
            <w:noWrap/>
            <w:vAlign w:val="center"/>
          </w:tcPr>
          <w:p w14:paraId="39B746B7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2002417886"/>
                <w:placeholder>
                  <w:docPart w:val="3C94042DC5B5421BB5BBBBE425C648D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gridSpan w:val="2"/>
            <w:tcBorders>
              <w:left w:val="nil"/>
            </w:tcBorders>
            <w:noWrap/>
            <w:vAlign w:val="center"/>
          </w:tcPr>
          <w:p w14:paraId="4720B8AA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I-NO"/>
                <w:id w:val="-2046738903"/>
                <w:placeholder>
                  <w:docPart w:val="E865F5A9183146BD91C08E44E9E14F8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9C258F">
                  <w:rPr>
                    <w:rStyle w:val="Estilo6"/>
                    <w:i/>
                  </w:rPr>
                  <w:t xml:space="preserve"> </w:t>
                </w:r>
                <w:r w:rsidR="00A07D9B" w:rsidRPr="00A07D9B">
                  <w:rPr>
                    <w:rStyle w:val="Estilo6"/>
                    <w:i/>
                    <w:color w:val="FF0000"/>
                  </w:rPr>
                  <w:t>_  _</w:t>
                </w:r>
              </w:sdtContent>
            </w:sdt>
          </w:p>
        </w:tc>
        <w:tc>
          <w:tcPr>
            <w:tcW w:w="1985" w:type="dxa"/>
            <w:noWrap/>
            <w:vAlign w:val="center"/>
          </w:tcPr>
          <w:p w14:paraId="4D5937F6" w14:textId="77777777" w:rsidR="00A07D9B" w:rsidRPr="006C57B4" w:rsidRDefault="00F827DE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234909136"/>
                <w:placeholder>
                  <w:docPart w:val="86D160A1115B4E57B35C122F2459C82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  <w:r w:rsidR="00A07D9B">
                  <w:rPr>
                    <w:i/>
                    <w:color w:val="FF0000"/>
                  </w:rPr>
                  <w:t>_  _  _  _</w:t>
                </w:r>
                <w:r w:rsidR="00A07D9B" w:rsidRPr="004537BB">
                  <w:rPr>
                    <w:i/>
                    <w:color w:val="FF0000"/>
                  </w:rPr>
                  <w:t xml:space="preserve"> </w:t>
                </w:r>
                <w:r w:rsidR="00A07D9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A07D9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2C4A8EA" w14:textId="77777777" w:rsidR="00A07D9B" w:rsidRPr="006C57B4" w:rsidRDefault="00A07D9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4565E3" w:rsidRPr="006C57B4" w14:paraId="03FC0550" w14:textId="77777777" w:rsidTr="008E49E7">
        <w:trPr>
          <w:trHeight w:val="557"/>
        </w:trPr>
        <w:tc>
          <w:tcPr>
            <w:tcW w:w="15984" w:type="dxa"/>
            <w:gridSpan w:val="10"/>
            <w:noWrap/>
            <w:vAlign w:val="center"/>
          </w:tcPr>
          <w:p w14:paraId="3E454F32" w14:textId="77777777" w:rsidR="004565E3" w:rsidRPr="00B74CB7" w:rsidRDefault="004565E3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7B4">
              <w:rPr>
                <w:rFonts w:ascii="Arial" w:hAnsi="Arial" w:cs="Arial"/>
                <w:b/>
                <w:sz w:val="18"/>
                <w:szCs w:val="18"/>
              </w:rPr>
              <w:t>ESTE DOCUMENTO TIENE CARÁCTER DE DECLARACION JURADA</w:t>
            </w:r>
          </w:p>
        </w:tc>
      </w:tr>
      <w:tr w:rsidR="004565E3" w:rsidRPr="006C57B4" w14:paraId="55092FCE" w14:textId="77777777" w:rsidTr="008E49E7">
        <w:trPr>
          <w:trHeight w:val="1241"/>
        </w:trPr>
        <w:tc>
          <w:tcPr>
            <w:tcW w:w="15984" w:type="dxa"/>
            <w:gridSpan w:val="10"/>
            <w:noWrap/>
          </w:tcPr>
          <w:p w14:paraId="766480DC" w14:textId="77777777" w:rsidR="004565E3" w:rsidRDefault="004565E3" w:rsidP="005E1D1A">
            <w:pPr>
              <w:rPr>
                <w:rFonts w:ascii="Arial" w:hAnsi="Arial" w:cs="Arial"/>
                <w:sz w:val="20"/>
              </w:rPr>
            </w:pPr>
          </w:p>
          <w:p w14:paraId="08B07DF9" w14:textId="77777777" w:rsidR="004565E3" w:rsidRDefault="004565E3" w:rsidP="005E1D1A">
            <w:pPr>
              <w:rPr>
                <w:rFonts w:ascii="Arial" w:hAnsi="Arial" w:cs="Arial"/>
                <w:sz w:val="20"/>
              </w:rPr>
            </w:pPr>
          </w:p>
          <w:p w14:paraId="75DD6B48" w14:textId="77777777" w:rsidR="004565E3" w:rsidRDefault="004565E3" w:rsidP="005E1D1A">
            <w:pPr>
              <w:rPr>
                <w:rFonts w:ascii="Arial" w:hAnsi="Arial" w:cs="Arial"/>
                <w:sz w:val="20"/>
              </w:rPr>
            </w:pPr>
          </w:p>
          <w:p w14:paraId="4A69A157" w14:textId="77777777" w:rsidR="004565E3" w:rsidRDefault="004565E3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Pr="00CF2620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  <w:p w14:paraId="515F6DEE" w14:textId="77777777" w:rsidR="004565E3" w:rsidRPr="00BA197D" w:rsidRDefault="004565E3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14:paraId="5C7BE4B3" w14:textId="77777777" w:rsidR="00FA2E6F" w:rsidRDefault="00FA2E6F" w:rsidP="009A7A4D"/>
    <w:sectPr w:rsidR="00FA2E6F" w:rsidSect="005906A6">
      <w:headerReference w:type="default" r:id="rId7"/>
      <w:footerReference w:type="default" r:id="rId8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2FBB" w14:textId="77777777" w:rsidR="0054172E" w:rsidRDefault="0054172E" w:rsidP="00FA2E6F">
      <w:pPr>
        <w:spacing w:after="0" w:line="240" w:lineRule="auto"/>
      </w:pPr>
      <w:r>
        <w:separator/>
      </w:r>
    </w:p>
  </w:endnote>
  <w:endnote w:type="continuationSeparator" w:id="0">
    <w:p w14:paraId="1718A4B4" w14:textId="77777777" w:rsidR="0054172E" w:rsidRDefault="0054172E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8A70" w14:textId="77777777" w:rsidR="008E49E7" w:rsidRPr="006E5E15" w:rsidRDefault="008E49E7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14:paraId="645EB863" w14:textId="77777777" w:rsidR="008E49E7" w:rsidRPr="00F066C0" w:rsidRDefault="008E49E7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14:paraId="20D495AB" w14:textId="77777777" w:rsidR="008E49E7" w:rsidRPr="00F066C0" w:rsidRDefault="008E49E7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 xml:space="preserve">va Nº 1807 </w:t>
    </w:r>
    <w:proofErr w:type="gramStart"/>
    <w:r>
      <w:rPr>
        <w:sz w:val="16"/>
        <w:szCs w:val="16"/>
      </w:rPr>
      <w:t>esq .Barcala</w:t>
    </w:r>
    <w:proofErr w:type="gramEnd"/>
    <w:r>
      <w:rPr>
        <w:sz w:val="16"/>
        <w:szCs w:val="16"/>
      </w:rPr>
      <w:t xml:space="preserve">  Planta Baja</w:t>
    </w:r>
    <w:r w:rsidRPr="00F066C0">
      <w:rPr>
        <w:sz w:val="16"/>
        <w:szCs w:val="16"/>
      </w:rPr>
      <w:t>, Ciudad de Mendoza</w:t>
    </w:r>
  </w:p>
  <w:p w14:paraId="167E8396" w14:textId="77777777" w:rsidR="008E49E7" w:rsidRPr="006E5E15" w:rsidRDefault="008E49E7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5831" w14:textId="77777777" w:rsidR="0054172E" w:rsidRDefault="0054172E" w:rsidP="00FA2E6F">
      <w:pPr>
        <w:spacing w:after="0" w:line="240" w:lineRule="auto"/>
      </w:pPr>
      <w:r>
        <w:separator/>
      </w:r>
    </w:p>
  </w:footnote>
  <w:footnote w:type="continuationSeparator" w:id="0">
    <w:p w14:paraId="1A512F2F" w14:textId="77777777" w:rsidR="0054172E" w:rsidRDefault="0054172E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2BD9" w14:textId="77777777" w:rsidR="008E49E7" w:rsidRDefault="008E49E7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6B324" wp14:editId="43C35068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7778" w14:textId="77777777" w:rsidR="008E49E7" w:rsidRPr="001B1395" w:rsidRDefault="008E49E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102</w:t>
                          </w:r>
                        </w:p>
                        <w:p w14:paraId="6204086A" w14:textId="77777777" w:rsidR="008E49E7" w:rsidRPr="00715A7B" w:rsidRDefault="008E49E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14:paraId="4FC3B1D5" w14:textId="77777777" w:rsidR="008E49E7" w:rsidRPr="00715A7B" w:rsidRDefault="008E49E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</w:p>
                        <w:p w14:paraId="218A24BA" w14:textId="77777777" w:rsidR="008E49E7" w:rsidRDefault="008E49E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6B324"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Aq7gEAAMIDAAAOAAAAZHJzL2Uyb0RvYy54bWysU8tu2zAQvBfoPxC815Jcp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" stroked="f">
              <v:textbox inset="1.5mm,,1.5mm">
                <w:txbxContent>
                  <w:p w14:paraId="18507778" w14:textId="77777777" w:rsidR="008E49E7" w:rsidRPr="001B1395" w:rsidRDefault="008E49E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102</w:t>
                    </w:r>
                  </w:p>
                  <w:p w14:paraId="6204086A" w14:textId="77777777" w:rsidR="008E49E7" w:rsidRPr="00715A7B" w:rsidRDefault="008E49E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PLANILLA DE RECURSOS HUMANOS</w:t>
                    </w:r>
                  </w:p>
                  <w:p w14:paraId="4FC3B1D5" w14:textId="77777777" w:rsidR="008E49E7" w:rsidRPr="00715A7B" w:rsidRDefault="008E49E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</w:p>
                  <w:p w14:paraId="218A24BA" w14:textId="77777777" w:rsidR="008E49E7" w:rsidRDefault="008E49E7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6F08803" wp14:editId="449EB9F3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FE253" w14:textId="77777777" w:rsidR="008E49E7" w:rsidRDefault="008E49E7" w:rsidP="00FA2E6F">
    <w:pPr>
      <w:pStyle w:val="Encabezado"/>
    </w:pPr>
  </w:p>
  <w:p w14:paraId="103A505D" w14:textId="77777777" w:rsidR="008E49E7" w:rsidRPr="00FA2E6F" w:rsidRDefault="008E49E7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14:paraId="2829BAD5" w14:textId="77777777" w:rsidR="008E49E7" w:rsidRDefault="008E49E7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+PcIkcDah/RJEyRTG0zNubjcsBo=" w:salt="yWb3eyN81BRb9sKUajGIA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E"/>
    <w:rsid w:val="00013BD3"/>
    <w:rsid w:val="0003256B"/>
    <w:rsid w:val="000365E0"/>
    <w:rsid w:val="000617C8"/>
    <w:rsid w:val="00087142"/>
    <w:rsid w:val="000A5F75"/>
    <w:rsid w:val="000C2146"/>
    <w:rsid w:val="001053C1"/>
    <w:rsid w:val="001278E5"/>
    <w:rsid w:val="001379F1"/>
    <w:rsid w:val="00150370"/>
    <w:rsid w:val="00164715"/>
    <w:rsid w:val="00180AF2"/>
    <w:rsid w:val="001B16CA"/>
    <w:rsid w:val="001B281E"/>
    <w:rsid w:val="00326FFE"/>
    <w:rsid w:val="00337095"/>
    <w:rsid w:val="003509BE"/>
    <w:rsid w:val="0037513D"/>
    <w:rsid w:val="0037673D"/>
    <w:rsid w:val="00395359"/>
    <w:rsid w:val="003C5EC1"/>
    <w:rsid w:val="003E5CFE"/>
    <w:rsid w:val="00436E64"/>
    <w:rsid w:val="004565E3"/>
    <w:rsid w:val="004770BF"/>
    <w:rsid w:val="00485A20"/>
    <w:rsid w:val="004D241E"/>
    <w:rsid w:val="004D3220"/>
    <w:rsid w:val="004E0007"/>
    <w:rsid w:val="00532579"/>
    <w:rsid w:val="0054172E"/>
    <w:rsid w:val="00561805"/>
    <w:rsid w:val="005906A6"/>
    <w:rsid w:val="005C686F"/>
    <w:rsid w:val="005D42B3"/>
    <w:rsid w:val="005E1D1A"/>
    <w:rsid w:val="005F33BD"/>
    <w:rsid w:val="005F60D0"/>
    <w:rsid w:val="006055F7"/>
    <w:rsid w:val="0062120E"/>
    <w:rsid w:val="0062675C"/>
    <w:rsid w:val="006401A5"/>
    <w:rsid w:val="00644622"/>
    <w:rsid w:val="006C57B4"/>
    <w:rsid w:val="006E3F82"/>
    <w:rsid w:val="006E5E15"/>
    <w:rsid w:val="00715A7B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07D9B"/>
    <w:rsid w:val="00A35137"/>
    <w:rsid w:val="00A40211"/>
    <w:rsid w:val="00A710C7"/>
    <w:rsid w:val="00A845D4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21A5A"/>
    <w:rsid w:val="00D72257"/>
    <w:rsid w:val="00D93527"/>
    <w:rsid w:val="00DC6B62"/>
    <w:rsid w:val="00DD0A60"/>
    <w:rsid w:val="00E35296"/>
    <w:rsid w:val="00F20DFC"/>
    <w:rsid w:val="00F35A2B"/>
    <w:rsid w:val="00F52124"/>
    <w:rsid w:val="00F56459"/>
    <w:rsid w:val="00F76695"/>
    <w:rsid w:val="00F827D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18290"/>
  <w15:docId w15:val="{46BAF758-C611-4D8D-B382-9A31277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character" w:customStyle="1" w:styleId="Estilo6">
    <w:name w:val="Estilo6"/>
    <w:basedOn w:val="Fuentedeprrafopredeter"/>
    <w:rsid w:val="004565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100-%20PLANILLAS\FORMULARIO%201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ADF082DEFE4A139B5F7B5CC139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AD39-192E-450F-ABB0-A947376831B0}"/>
      </w:docPartPr>
      <w:docPartBody>
        <w:p w:rsidR="006946AD" w:rsidRDefault="006946AD">
          <w:pPr>
            <w:pStyle w:val="54ADF082DEFE4A139B5F7B5CC139040A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57FDEFDAC294386ABC505B69215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E5D2-D866-4FB6-B245-50FFD836823B}"/>
      </w:docPartPr>
      <w:docPartBody>
        <w:p w:rsidR="006946AD" w:rsidRDefault="006946AD">
          <w:pPr>
            <w:pStyle w:val="157FDEFDAC294386ABC505B692157FE1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03DD899C448843C380EF8109EE7B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0721-CF7A-4FAB-AFA9-4D04697F057F}"/>
      </w:docPartPr>
      <w:docPartBody>
        <w:p w:rsidR="006946AD" w:rsidRDefault="006946AD">
          <w:pPr>
            <w:pStyle w:val="03DD899C448843C380EF8109EE7BE4C9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2B0F77D7B9424066A6E755A53248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F242-02F3-4208-9600-13FE7E678B57}"/>
      </w:docPartPr>
      <w:docPartBody>
        <w:p w:rsidR="006946AD" w:rsidRDefault="006946AD">
          <w:pPr>
            <w:pStyle w:val="2B0F77D7B9424066A6E755A532487D8C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A404FCDA7D345A1938D1732070C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9626-4DCA-48CE-BE23-671EAB8D8CF4}"/>
      </w:docPartPr>
      <w:docPartBody>
        <w:p w:rsidR="006946AD" w:rsidRDefault="006946AD">
          <w:pPr>
            <w:pStyle w:val="DA404FCDA7D345A1938D1732070CA6A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DNI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58F6C2DDF294E9486B81046DE39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A32D-ADD6-439B-9ACD-CE92883E1A74}"/>
      </w:docPartPr>
      <w:docPartBody>
        <w:p w:rsidR="006946AD" w:rsidRDefault="006946AD">
          <w:pPr>
            <w:pStyle w:val="858F6C2DDF294E9486B81046DE39DCDB"/>
          </w:pPr>
          <w:r>
            <w:rPr>
              <w:i/>
              <w:color w:val="FF0000"/>
            </w:rPr>
            <w:t xml:space="preserve">  </w:t>
          </w:r>
          <w:r w:rsidRPr="00A07D9B">
            <w:rPr>
              <w:b/>
              <w:i/>
              <w:color w:val="FF0000"/>
            </w:rPr>
            <w:t>FECHA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AA5548AF42B2461DA71B0A0644CF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7DC4-B07C-4DE2-A91F-F99235F24270}"/>
      </w:docPartPr>
      <w:docPartBody>
        <w:p w:rsidR="006946AD" w:rsidRDefault="006946AD">
          <w:pPr>
            <w:pStyle w:val="AA5548AF42B2461DA71B0A0644CFFEBE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SI/NO</w:t>
          </w:r>
        </w:p>
      </w:docPartBody>
    </w:docPart>
    <w:docPart>
      <w:docPartPr>
        <w:name w:val="242F1BF75C8A4800BEB7E1E6CECDE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0CA2-4FC1-4464-8A1E-9552BEDB0BDB}"/>
      </w:docPartPr>
      <w:docPartBody>
        <w:p w:rsidR="006946AD" w:rsidRDefault="006946AD">
          <w:pPr>
            <w:pStyle w:val="242F1BF75C8A4800BEB7E1E6CECDE662"/>
          </w:pPr>
          <w:r w:rsidRPr="004537BB">
            <w:rPr>
              <w:i/>
              <w:color w:val="FF0000"/>
            </w:rPr>
            <w:t xml:space="preserve">  </w:t>
          </w:r>
          <w:r w:rsidRPr="00A07D9B">
            <w:rPr>
              <w:b/>
              <w:i/>
              <w:color w:val="FF0000"/>
            </w:rPr>
            <w:t>FECHA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EB1663B8E45438283AF2F714062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30D6-E8ED-4164-BB45-092224AFFA1F}"/>
      </w:docPartPr>
      <w:docPartBody>
        <w:p w:rsidR="006946AD" w:rsidRDefault="006946AD">
          <w:pPr>
            <w:pStyle w:val="3EB1663B8E45438283AF2F714062D718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97EAFB3E4EAB46E7BB738A4D301C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92F5-6507-4760-9B33-8881F632641C}"/>
      </w:docPartPr>
      <w:docPartBody>
        <w:p w:rsidR="006946AD" w:rsidRDefault="006946AD">
          <w:pPr>
            <w:pStyle w:val="97EAFB3E4EAB46E7BB738A4D301C016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5C236D4F8404717A676461E3330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8BCC-104C-4FF8-AC1E-6C7D9868473E}"/>
      </w:docPartPr>
      <w:docPartBody>
        <w:p w:rsidR="006946AD" w:rsidRDefault="006946AD">
          <w:pPr>
            <w:pStyle w:val="45C236D4F8404717A676461E33309857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9566BD8A09614639894F321AA43C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FC1F-0359-4162-8561-AEC131FD493E}"/>
      </w:docPartPr>
      <w:docPartBody>
        <w:p w:rsidR="006946AD" w:rsidRDefault="006946AD">
          <w:pPr>
            <w:pStyle w:val="9566BD8A09614639894F321AA43C8CC9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E6A2AAC31FDA4A0DAA0D694B75DB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8E49-BBA3-4481-93EB-2FAF2C6EF42F}"/>
      </w:docPartPr>
      <w:docPartBody>
        <w:p w:rsidR="006946AD" w:rsidRDefault="006946AD">
          <w:pPr>
            <w:pStyle w:val="E6A2AAC31FDA4A0DAA0D694B75DB720E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6FA4E2D3A9D4468A4DB17B88E382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DAED-1EAC-450C-8BB2-5600C18381C0}"/>
      </w:docPartPr>
      <w:docPartBody>
        <w:p w:rsidR="006946AD" w:rsidRDefault="006946AD">
          <w:pPr>
            <w:pStyle w:val="B6FA4E2D3A9D4468A4DB17B88E3827D5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07BB7BACF8F416490552F3405AB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F8B-564F-4432-99D7-7FBF57724DEB}"/>
      </w:docPartPr>
      <w:docPartBody>
        <w:p w:rsidR="006946AD" w:rsidRDefault="006946AD">
          <w:pPr>
            <w:pStyle w:val="D07BB7BACF8F416490552F3405ABC29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AB01976D7114AD3A0D3167D78F8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5054-9A31-4A9E-B771-04FBC7429288}"/>
      </w:docPartPr>
      <w:docPartBody>
        <w:p w:rsidR="006946AD" w:rsidRDefault="006946AD">
          <w:pPr>
            <w:pStyle w:val="FAB01976D7114AD3A0D3167D78F84DDF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85C48C54EF964A37B32E54C293ED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3053E-1EF4-4542-88C1-616E0BC3CBEE}"/>
      </w:docPartPr>
      <w:docPartBody>
        <w:p w:rsidR="006946AD" w:rsidRDefault="006946AD">
          <w:pPr>
            <w:pStyle w:val="85C48C54EF964A37B32E54C293ED117F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2755E048DA4A4C80A24C34FE2385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C059-F534-445F-A677-C2F119ADEE95}"/>
      </w:docPartPr>
      <w:docPartBody>
        <w:p w:rsidR="006946AD" w:rsidRDefault="006946AD">
          <w:pPr>
            <w:pStyle w:val="2755E048DA4A4C80A24C34FE2385C3E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754E06C854F54ACC8A9B59E8741D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0EC1-5F35-4F87-834D-3D27DDF9D104}"/>
      </w:docPartPr>
      <w:docPartBody>
        <w:p w:rsidR="006946AD" w:rsidRDefault="006946AD">
          <w:pPr>
            <w:pStyle w:val="754E06C854F54ACC8A9B59E8741D0A94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9E3F351F2154167AF4A5D892412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9711-EAD2-4E21-A40B-29C0DA299007}"/>
      </w:docPartPr>
      <w:docPartBody>
        <w:p w:rsidR="006946AD" w:rsidRDefault="006946AD">
          <w:pPr>
            <w:pStyle w:val="79E3F351F2154167AF4A5D8924126598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3D7CC7BCF46145C78D6F5DAC1874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AADF-7E33-4C69-9652-8942078AF4A6}"/>
      </w:docPartPr>
      <w:docPartBody>
        <w:p w:rsidR="006946AD" w:rsidRDefault="006946AD">
          <w:pPr>
            <w:pStyle w:val="3D7CC7BCF46145C78D6F5DAC18741526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0C8A54E43E3942B38C6F83F5AA65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4C83-98DE-418F-8EF3-7163BECD7FB4}"/>
      </w:docPartPr>
      <w:docPartBody>
        <w:p w:rsidR="006946AD" w:rsidRDefault="006946AD">
          <w:pPr>
            <w:pStyle w:val="0C8A54E43E3942B38C6F83F5AA650C66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1C77853C86A6499C8FE23F3CC5C1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B67F-6DE4-4B68-8D37-53EDCB2D36A2}"/>
      </w:docPartPr>
      <w:docPartBody>
        <w:p w:rsidR="006946AD" w:rsidRDefault="006946AD">
          <w:pPr>
            <w:pStyle w:val="1C77853C86A6499C8FE23F3CC5C1EA8E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B9AAEE96DB040BF8490C70965DB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E659-DC12-4CCC-ACCF-ECCF96C8E2FE}"/>
      </w:docPartPr>
      <w:docPartBody>
        <w:p w:rsidR="006946AD" w:rsidRDefault="006946AD">
          <w:pPr>
            <w:pStyle w:val="3B9AAEE96DB040BF8490C70965DBA4EB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7940B6964B1431A84938C156396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A036-9880-4C5E-8057-0BAC198851F1}"/>
      </w:docPartPr>
      <w:docPartBody>
        <w:p w:rsidR="006946AD" w:rsidRDefault="006946AD">
          <w:pPr>
            <w:pStyle w:val="77940B6964B1431A84938C156396C4DD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77BB36FD63C446384D708952198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DAC3-307D-4088-9511-D7D6FFED1967}"/>
      </w:docPartPr>
      <w:docPartBody>
        <w:p w:rsidR="006946AD" w:rsidRDefault="006946AD">
          <w:pPr>
            <w:pStyle w:val="A77BB36FD63C446384D7089521989D2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F6FA06BC66C64615AADF18360BD6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086B-477C-4849-A1C9-0C3C94AD6556}"/>
      </w:docPartPr>
      <w:docPartBody>
        <w:p w:rsidR="006946AD" w:rsidRDefault="006946AD">
          <w:pPr>
            <w:pStyle w:val="F6FA06BC66C64615AADF18360BD68701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C8C42F558E7B43D1AE6E44A57EB2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632D-3638-47B4-88A7-9254AD33F160}"/>
      </w:docPartPr>
      <w:docPartBody>
        <w:p w:rsidR="006946AD" w:rsidRDefault="006946AD">
          <w:pPr>
            <w:pStyle w:val="C8C42F558E7B43D1AE6E44A57EB2115B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42404E732A84AD6976DAC32A4A2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F6F9-436D-49C7-895B-106E5E6C9EF9}"/>
      </w:docPartPr>
      <w:docPartBody>
        <w:p w:rsidR="006946AD" w:rsidRDefault="006946AD">
          <w:pPr>
            <w:pStyle w:val="242404E732A84AD6976DAC32A4A2F902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85311E4F005940469FBD3EC76B68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DEBF-2F83-480D-B9BF-F28400D4C823}"/>
      </w:docPartPr>
      <w:docPartBody>
        <w:p w:rsidR="006946AD" w:rsidRDefault="006946AD">
          <w:pPr>
            <w:pStyle w:val="85311E4F005940469FBD3EC76B686FF4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3C94042DC5B5421BB5BBBBE425C6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533F-C381-42A4-875B-153D8E37E6EA}"/>
      </w:docPartPr>
      <w:docPartBody>
        <w:p w:rsidR="006946AD" w:rsidRDefault="006946AD">
          <w:pPr>
            <w:pStyle w:val="3C94042DC5B5421BB5BBBBE425C648D6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E865F5A9183146BD91C08E44E9E1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DF8C-6569-4871-BDBE-E4A4496A93AF}"/>
      </w:docPartPr>
      <w:docPartBody>
        <w:p w:rsidR="006946AD" w:rsidRDefault="006946AD">
          <w:pPr>
            <w:pStyle w:val="E865F5A9183146BD91C08E44E9E14F86"/>
          </w:pPr>
          <w:r w:rsidRPr="009C258F">
            <w:rPr>
              <w:rStyle w:val="Estilo6"/>
              <w:i/>
            </w:rPr>
            <w:t xml:space="preserve"> </w:t>
          </w:r>
          <w:r w:rsidRPr="00A07D9B">
            <w:rPr>
              <w:rStyle w:val="Estilo6"/>
              <w:i/>
              <w:color w:val="FF0000"/>
            </w:rPr>
            <w:t>_  _</w:t>
          </w:r>
        </w:p>
      </w:docPartBody>
    </w:docPart>
    <w:docPart>
      <w:docPartPr>
        <w:name w:val="86D160A1115B4E57B35C122F2459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0262-A15E-405F-9F26-318DB0AF842A}"/>
      </w:docPartPr>
      <w:docPartBody>
        <w:p w:rsidR="006946AD" w:rsidRDefault="006946AD">
          <w:pPr>
            <w:pStyle w:val="86D160A1115B4E57B35C122F2459C82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6AD"/>
    <w:rsid w:val="005C686F"/>
    <w:rsid w:val="006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4ADF082DEFE4A139B5F7B5CC139040A">
    <w:name w:val="54ADF082DEFE4A139B5F7B5CC139040A"/>
  </w:style>
  <w:style w:type="paragraph" w:customStyle="1" w:styleId="157FDEFDAC294386ABC505B692157FE1">
    <w:name w:val="157FDEFDAC294386ABC505B692157FE1"/>
  </w:style>
  <w:style w:type="paragraph" w:customStyle="1" w:styleId="03DD899C448843C380EF8109EE7BE4C9">
    <w:name w:val="03DD899C448843C380EF8109EE7BE4C9"/>
  </w:style>
  <w:style w:type="paragraph" w:customStyle="1" w:styleId="2B0F77D7B9424066A6E755A532487D8C">
    <w:name w:val="2B0F77D7B9424066A6E755A532487D8C"/>
  </w:style>
  <w:style w:type="paragraph" w:customStyle="1" w:styleId="DA404FCDA7D345A1938D1732070CA6A5">
    <w:name w:val="DA404FCDA7D345A1938D1732070CA6A5"/>
  </w:style>
  <w:style w:type="paragraph" w:customStyle="1" w:styleId="858F6C2DDF294E9486B81046DE39DCDB">
    <w:name w:val="858F6C2DDF294E9486B81046DE39DCDB"/>
  </w:style>
  <w:style w:type="character" w:customStyle="1" w:styleId="Estilo6">
    <w:name w:val="Estilo6"/>
    <w:basedOn w:val="Fuentedeprrafopredeter"/>
    <w:rPr>
      <w:b/>
    </w:rPr>
  </w:style>
  <w:style w:type="paragraph" w:customStyle="1" w:styleId="AA5548AF42B2461DA71B0A0644CFFEBE">
    <w:name w:val="AA5548AF42B2461DA71B0A0644CFFEBE"/>
  </w:style>
  <w:style w:type="paragraph" w:customStyle="1" w:styleId="242F1BF75C8A4800BEB7E1E6CECDE662">
    <w:name w:val="242F1BF75C8A4800BEB7E1E6CECDE662"/>
  </w:style>
  <w:style w:type="paragraph" w:customStyle="1" w:styleId="3EB1663B8E45438283AF2F714062D718">
    <w:name w:val="3EB1663B8E45438283AF2F714062D718"/>
  </w:style>
  <w:style w:type="paragraph" w:customStyle="1" w:styleId="97EAFB3E4EAB46E7BB738A4D301C0168">
    <w:name w:val="97EAFB3E4EAB46E7BB738A4D301C0168"/>
  </w:style>
  <w:style w:type="paragraph" w:customStyle="1" w:styleId="45C236D4F8404717A676461E33309857">
    <w:name w:val="45C236D4F8404717A676461E33309857"/>
  </w:style>
  <w:style w:type="paragraph" w:customStyle="1" w:styleId="9566BD8A09614639894F321AA43C8CC9">
    <w:name w:val="9566BD8A09614639894F321AA43C8CC9"/>
  </w:style>
  <w:style w:type="paragraph" w:customStyle="1" w:styleId="E6A2AAC31FDA4A0DAA0D694B75DB720E">
    <w:name w:val="E6A2AAC31FDA4A0DAA0D694B75DB720E"/>
  </w:style>
  <w:style w:type="paragraph" w:customStyle="1" w:styleId="B6FA4E2D3A9D4468A4DB17B88E3827D5">
    <w:name w:val="B6FA4E2D3A9D4468A4DB17B88E3827D5"/>
  </w:style>
  <w:style w:type="paragraph" w:customStyle="1" w:styleId="D07BB7BACF8F416490552F3405ABC298">
    <w:name w:val="D07BB7BACF8F416490552F3405ABC298"/>
  </w:style>
  <w:style w:type="paragraph" w:customStyle="1" w:styleId="FAB01976D7114AD3A0D3167D78F84DDF">
    <w:name w:val="FAB01976D7114AD3A0D3167D78F84DDF"/>
  </w:style>
  <w:style w:type="paragraph" w:customStyle="1" w:styleId="85C48C54EF964A37B32E54C293ED117F">
    <w:name w:val="85C48C54EF964A37B32E54C293ED117F"/>
  </w:style>
  <w:style w:type="paragraph" w:customStyle="1" w:styleId="2755E048DA4A4C80A24C34FE2385C3E9">
    <w:name w:val="2755E048DA4A4C80A24C34FE2385C3E9"/>
  </w:style>
  <w:style w:type="paragraph" w:customStyle="1" w:styleId="754E06C854F54ACC8A9B59E8741D0A94">
    <w:name w:val="754E06C854F54ACC8A9B59E8741D0A94"/>
  </w:style>
  <w:style w:type="paragraph" w:customStyle="1" w:styleId="79E3F351F2154167AF4A5D8924126598">
    <w:name w:val="79E3F351F2154167AF4A5D8924126598"/>
  </w:style>
  <w:style w:type="paragraph" w:customStyle="1" w:styleId="3D7CC7BCF46145C78D6F5DAC18741526">
    <w:name w:val="3D7CC7BCF46145C78D6F5DAC18741526"/>
  </w:style>
  <w:style w:type="paragraph" w:customStyle="1" w:styleId="0C8A54E43E3942B38C6F83F5AA650C66">
    <w:name w:val="0C8A54E43E3942B38C6F83F5AA650C66"/>
  </w:style>
  <w:style w:type="paragraph" w:customStyle="1" w:styleId="1C77853C86A6499C8FE23F3CC5C1EA8E">
    <w:name w:val="1C77853C86A6499C8FE23F3CC5C1EA8E"/>
  </w:style>
  <w:style w:type="paragraph" w:customStyle="1" w:styleId="3B9AAEE96DB040BF8490C70965DBA4EB">
    <w:name w:val="3B9AAEE96DB040BF8490C70965DBA4EB"/>
  </w:style>
  <w:style w:type="paragraph" w:customStyle="1" w:styleId="77940B6964B1431A84938C156396C4DD">
    <w:name w:val="77940B6964B1431A84938C156396C4DD"/>
  </w:style>
  <w:style w:type="paragraph" w:customStyle="1" w:styleId="A77BB36FD63C446384D7089521989D29">
    <w:name w:val="A77BB36FD63C446384D7089521989D29"/>
  </w:style>
  <w:style w:type="paragraph" w:customStyle="1" w:styleId="F6FA06BC66C64615AADF18360BD68701">
    <w:name w:val="F6FA06BC66C64615AADF18360BD68701"/>
  </w:style>
  <w:style w:type="paragraph" w:customStyle="1" w:styleId="C8C42F558E7B43D1AE6E44A57EB2115B">
    <w:name w:val="C8C42F558E7B43D1AE6E44A57EB2115B"/>
  </w:style>
  <w:style w:type="paragraph" w:customStyle="1" w:styleId="242404E732A84AD6976DAC32A4A2F902">
    <w:name w:val="242404E732A84AD6976DAC32A4A2F902"/>
  </w:style>
  <w:style w:type="paragraph" w:customStyle="1" w:styleId="85311E4F005940469FBD3EC76B686FF4">
    <w:name w:val="85311E4F005940469FBD3EC76B686FF4"/>
  </w:style>
  <w:style w:type="paragraph" w:customStyle="1" w:styleId="3C94042DC5B5421BB5BBBBE425C648D6">
    <w:name w:val="3C94042DC5B5421BB5BBBBE425C648D6"/>
  </w:style>
  <w:style w:type="paragraph" w:customStyle="1" w:styleId="E865F5A9183146BD91C08E44E9E14F86">
    <w:name w:val="E865F5A9183146BD91C08E44E9E14F86"/>
  </w:style>
  <w:style w:type="paragraph" w:customStyle="1" w:styleId="86D160A1115B4E57B35C122F2459C829">
    <w:name w:val="86D160A1115B4E57B35C122F2459C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68A7-9B1E-4570-827D-47C5D1E4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102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mavireta08@gmail.com</cp:lastModifiedBy>
  <cp:revision>2</cp:revision>
  <cp:lastPrinted>2016-08-29T19:24:00Z</cp:lastPrinted>
  <dcterms:created xsi:type="dcterms:W3CDTF">2025-07-23T15:48:00Z</dcterms:created>
  <dcterms:modified xsi:type="dcterms:W3CDTF">2025-07-23T15:48:00Z</dcterms:modified>
</cp:coreProperties>
</file>